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52" w:rsidRDefault="00624352">
      <w:pPr>
        <w:rPr>
          <w:noProof/>
          <w:lang w:eastAsia="nl-NL"/>
        </w:rPr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4380614" cy="2461651"/>
            <wp:effectExtent l="0" t="0" r="1270" b="0"/>
            <wp:docPr id="2" name="Afbeelding 2" descr="\\sgldv.local\Users\StdHome\19478\Downloads\DSC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gldv.local\Users\StdHome\19478\Downloads\DSC_0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97" cy="24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52" w:rsidRDefault="00624352">
      <w:pPr>
        <w:rPr>
          <w:noProof/>
          <w:lang w:eastAsia="nl-NL"/>
        </w:rPr>
      </w:pPr>
    </w:p>
    <w:p w:rsidR="00624352" w:rsidRDefault="00624352">
      <w:pPr>
        <w:rPr>
          <w:noProof/>
          <w:lang w:eastAsia="nl-NL"/>
        </w:rPr>
      </w:pPr>
    </w:p>
    <w:p w:rsidR="00C7406C" w:rsidRDefault="00624352">
      <w:r>
        <w:rPr>
          <w:noProof/>
          <w:lang w:eastAsia="nl-NL"/>
        </w:rPr>
        <w:drawing>
          <wp:inline distT="0" distB="0" distL="0" distR="0">
            <wp:extent cx="2402980" cy="1350335"/>
            <wp:effectExtent l="0" t="0" r="0" b="2540"/>
            <wp:docPr id="1" name="Afbeelding 1" descr="\\sgldv.local\Users\StdHome\19478\Downloads\DSC_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ldv.local\Users\StdHome\19478\Downloads\DSC_0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92" cy="134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52" w:rsidRDefault="00624352">
      <w:r>
        <w:rPr>
          <w:noProof/>
          <w:lang w:eastAsia="nl-NL"/>
        </w:rPr>
        <w:drawing>
          <wp:inline distT="0" distB="0" distL="0" distR="0">
            <wp:extent cx="3765299" cy="2115880"/>
            <wp:effectExtent l="0" t="0" r="6985" b="0"/>
            <wp:docPr id="3" name="Afbeelding 3" descr="\\sgldv.local\Users\StdHome\19478\Downloads\DSC_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gldv.local\Users\StdHome\19478\Downloads\DSC_0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09" cy="211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52" w:rsidRDefault="00624352">
      <w:r>
        <w:rPr>
          <w:noProof/>
          <w:lang w:eastAsia="nl-NL"/>
        </w:rPr>
        <w:lastRenderedPageBreak/>
        <w:drawing>
          <wp:inline distT="0" distB="0" distL="0" distR="0">
            <wp:extent cx="5760720" cy="3237191"/>
            <wp:effectExtent l="0" t="0" r="0" b="1905"/>
            <wp:docPr id="4" name="Afbeelding 4" descr="\\sgldv.local\Users\StdHome\19478\Downloads\DSC_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gldv.local\Users\StdHome\19478\Downloads\DSC_0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52"/>
    <w:rsid w:val="00624352"/>
    <w:rsid w:val="0080328E"/>
    <w:rsid w:val="00E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89945955</Template>
  <TotalTime>5</TotalTime>
  <Pages>2</Pages>
  <Words>1</Words>
  <Characters>9</Characters>
  <Application>Microsoft Office Word</Application>
  <DocSecurity>0</DocSecurity>
  <Lines>1</Lines>
  <Paragraphs>1</Paragraphs>
  <ScaleCrop>false</ScaleCrop>
  <Company>Scholengroep Leonardo da Vinci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Guus Driessen</dc:creator>
  <cp:lastModifiedBy>Guus Driessen</cp:lastModifiedBy>
  <cp:revision>1</cp:revision>
  <dcterms:created xsi:type="dcterms:W3CDTF">2014-06-24T10:41:00Z</dcterms:created>
  <dcterms:modified xsi:type="dcterms:W3CDTF">2014-06-24T10:46:00Z</dcterms:modified>
</cp:coreProperties>
</file>